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C1" w:rsidRPr="00511D2F" w:rsidRDefault="00A03CC1" w:rsidP="00A03CC1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  <w:r w:rsidRPr="00511D2F">
        <w:rPr>
          <w:rFonts w:eastAsia="Times New Roman" w:cstheme="minorHAnsi"/>
          <w:b/>
          <w:color w:val="000000"/>
          <w:sz w:val="24"/>
          <w:szCs w:val="24"/>
          <w:lang w:eastAsia="es-ES"/>
        </w:rPr>
        <w:t>Entry form</w:t>
      </w:r>
    </w:p>
    <w:p w:rsidR="00A03CC1" w:rsidRPr="00511D2F" w:rsidRDefault="00A03CC1" w:rsidP="00A03CC1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:rsidR="00A03CC1" w:rsidRPr="00511D2F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</w:pPr>
      <w:r w:rsidRPr="00511D2F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>Individual participants</w:t>
      </w:r>
    </w:p>
    <w:p w:rsidR="00A03CC1" w:rsidRPr="00511D2F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511D2F">
        <w:rPr>
          <w:rFonts w:eastAsia="Times New Roman" w:cstheme="minorHAnsi"/>
          <w:color w:val="000000"/>
          <w:sz w:val="24"/>
          <w:szCs w:val="24"/>
          <w:lang w:eastAsia="es-ES"/>
        </w:rPr>
        <w:t>Complete name:</w:t>
      </w:r>
    </w:p>
    <w:p w:rsidR="00A03CC1" w:rsidRPr="00511D2F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511D2F">
        <w:rPr>
          <w:rFonts w:eastAsia="Times New Roman" w:cstheme="minorHAnsi"/>
          <w:color w:val="000000"/>
          <w:sz w:val="24"/>
          <w:szCs w:val="24"/>
          <w:lang w:eastAsia="es-ES"/>
        </w:rPr>
        <w:t>DNI:</w:t>
      </w:r>
    </w:p>
    <w:p w:rsidR="00A03CC1" w:rsidRPr="00511D2F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511D2F">
        <w:rPr>
          <w:rFonts w:eastAsia="Times New Roman" w:cstheme="minorHAnsi"/>
          <w:color w:val="000000"/>
          <w:sz w:val="24"/>
          <w:szCs w:val="24"/>
          <w:lang w:eastAsia="es-ES"/>
        </w:rPr>
        <w:t>Age:</w:t>
      </w:r>
    </w:p>
    <w:p w:rsidR="00A03CC1" w:rsidRPr="00511D2F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511D2F">
        <w:rPr>
          <w:rFonts w:eastAsia="Times New Roman" w:cstheme="minorHAnsi"/>
          <w:color w:val="000000"/>
          <w:sz w:val="24"/>
          <w:szCs w:val="24"/>
          <w:lang w:eastAsia="es-ES"/>
        </w:rPr>
        <w:t>School:</w:t>
      </w:r>
    </w:p>
    <w:p w:rsidR="00A03CC1" w:rsidRPr="00511D2F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511D2F">
        <w:rPr>
          <w:rFonts w:eastAsia="Times New Roman" w:cstheme="minorHAnsi"/>
          <w:color w:val="000000"/>
          <w:sz w:val="24"/>
          <w:szCs w:val="24"/>
          <w:lang w:eastAsia="es-ES"/>
        </w:rPr>
        <w:t>Year Level: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511D2F">
        <w:rPr>
          <w:rFonts w:eastAsia="Times New Roman" w:cstheme="minorHAnsi"/>
          <w:color w:val="000000"/>
          <w:sz w:val="24"/>
          <w:szCs w:val="24"/>
          <w:lang w:eastAsia="es-ES"/>
        </w:rPr>
        <w:br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>Title of video: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>Link to video: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br/>
        <w:t>Postal address: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>Street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                         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>City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 xml:space="preserve">  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>Postal Code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 xml:space="preserve">  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>Province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 xml:space="preserve">  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>Country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br/>
        <w:t>Email address: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br/>
        <w:t>Telephone number:</w:t>
      </w:r>
    </w:p>
    <w:p w:rsidR="00A03CC1" w:rsidRPr="00C240BD" w:rsidRDefault="00A03CC1" w:rsidP="00A03CC1">
      <w:pPr>
        <w:rPr>
          <w:rFonts w:cstheme="minorHAnsi"/>
          <w:sz w:val="24"/>
          <w:szCs w:val="24"/>
        </w:rPr>
      </w:pP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u w:val="single"/>
          <w:lang w:eastAsia="es-ES"/>
        </w:rPr>
        <w:t>Group participants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>Name of group: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>Number of members: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>Name, age and DNI of group members:</w:t>
      </w:r>
    </w:p>
    <w:p w:rsidR="00A03CC1" w:rsidRPr="00372294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03CC1" w:rsidRPr="00372294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03CC1" w:rsidRPr="00372294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>School: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>Year Level/s: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>Title of video: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>Link to video: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br/>
        <w:t>Postal address: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>Street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 xml:space="preserve">                          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>City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 xml:space="preserve">  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>Postal Code</w:t>
      </w:r>
    </w:p>
    <w:p w:rsidR="00A03CC1" w:rsidRPr="00C240BD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 xml:space="preserve">  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>Province</w:t>
      </w:r>
    </w:p>
    <w:p w:rsidR="00A03CC1" w:rsidRPr="00372294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 xml:space="preserve">  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  <w:t>Country</w:t>
      </w:r>
      <w:r w:rsidRPr="00C240BD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372294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372294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372294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372294">
        <w:rPr>
          <w:rFonts w:eastAsia="Times New Roman" w:cstheme="minorHAnsi"/>
          <w:color w:val="000000"/>
          <w:sz w:val="24"/>
          <w:szCs w:val="24"/>
          <w:lang w:eastAsia="es-ES"/>
        </w:rPr>
        <w:tab/>
      </w:r>
      <w:r w:rsidRPr="00372294">
        <w:rPr>
          <w:rFonts w:eastAsia="Times New Roman" w:cstheme="minorHAnsi"/>
          <w:color w:val="000000"/>
          <w:sz w:val="24"/>
          <w:szCs w:val="24"/>
          <w:lang w:eastAsia="es-ES"/>
        </w:rPr>
        <w:tab/>
      </w:r>
    </w:p>
    <w:p w:rsidR="00A03CC1" w:rsidRPr="00372294" w:rsidRDefault="00A03CC1" w:rsidP="00A03CC1">
      <w:pPr>
        <w:shd w:val="clear" w:color="auto" w:fill="FFFFFF"/>
        <w:spacing w:after="0" w:line="240" w:lineRule="atLeast"/>
        <w:rPr>
          <w:rFonts w:eastAsia="Times New Roman" w:cstheme="minorHAnsi"/>
          <w:color w:val="000000"/>
          <w:sz w:val="24"/>
          <w:szCs w:val="24"/>
          <w:lang w:eastAsia="es-ES"/>
        </w:rPr>
      </w:pPr>
      <w:r w:rsidRPr="00372294">
        <w:rPr>
          <w:rFonts w:eastAsia="Times New Roman" w:cstheme="minorHAnsi"/>
          <w:color w:val="000000"/>
          <w:sz w:val="24"/>
          <w:szCs w:val="24"/>
          <w:lang w:eastAsia="es-ES"/>
        </w:rPr>
        <w:br/>
        <w:t>Contact email address:</w:t>
      </w:r>
      <w:r w:rsidRPr="00372294">
        <w:rPr>
          <w:rFonts w:eastAsia="Times New Roman" w:cstheme="minorHAnsi"/>
          <w:color w:val="000000"/>
          <w:sz w:val="24"/>
          <w:szCs w:val="24"/>
          <w:lang w:eastAsia="es-ES"/>
        </w:rPr>
        <w:br/>
        <w:t>Contact telephone number:</w:t>
      </w:r>
    </w:p>
    <w:p w:rsidR="00A03CC1" w:rsidRDefault="00A03CC1" w:rsidP="00E7565F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es-ES"/>
        </w:rPr>
      </w:pPr>
      <w:bookmarkStart w:id="0" w:name="_GoBack"/>
      <w:bookmarkEnd w:id="0"/>
    </w:p>
    <w:p w:rsidR="00E11EA3" w:rsidRDefault="00E11EA3" w:rsidP="00511D2F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color w:val="000000"/>
          <w:sz w:val="24"/>
          <w:szCs w:val="24"/>
          <w:lang w:eastAsia="es-ES"/>
        </w:rPr>
      </w:pPr>
    </w:p>
    <w:sectPr w:rsidR="00E11EA3" w:rsidSect="003F75C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A3" w:rsidRDefault="00E11EA3" w:rsidP="00E11EA3">
      <w:pPr>
        <w:spacing w:after="0" w:line="240" w:lineRule="auto"/>
      </w:pPr>
      <w:r>
        <w:separator/>
      </w:r>
    </w:p>
  </w:endnote>
  <w:endnote w:type="continuationSeparator" w:id="0">
    <w:p w:rsidR="00E11EA3" w:rsidRDefault="00E11EA3" w:rsidP="00E1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EA3" w:rsidRDefault="004F3476">
    <w:pPr>
      <w:pStyle w:val="Foot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59264" behindDoc="0" locked="0" layoutInCell="1" allowOverlap="1" wp14:anchorId="2C3FF857" wp14:editId="2D26E438">
          <wp:simplePos x="0" y="0"/>
          <wp:positionH relativeFrom="column">
            <wp:posOffset>373380</wp:posOffset>
          </wp:positionH>
          <wp:positionV relativeFrom="paragraph">
            <wp:posOffset>-215265</wp:posOffset>
          </wp:positionV>
          <wp:extent cx="1816735" cy="7740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1EA3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1312" behindDoc="0" locked="0" layoutInCell="1" allowOverlap="1" wp14:anchorId="480DFE2D" wp14:editId="5BDCE946">
          <wp:simplePos x="0" y="0"/>
          <wp:positionH relativeFrom="column">
            <wp:posOffset>3314065</wp:posOffset>
          </wp:positionH>
          <wp:positionV relativeFrom="paragraph">
            <wp:posOffset>-193675</wp:posOffset>
          </wp:positionV>
          <wp:extent cx="2390140" cy="6889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A3" w:rsidRDefault="00E11EA3" w:rsidP="00E11EA3">
      <w:pPr>
        <w:spacing w:after="0" w:line="240" w:lineRule="auto"/>
      </w:pPr>
      <w:r>
        <w:separator/>
      </w:r>
    </w:p>
  </w:footnote>
  <w:footnote w:type="continuationSeparator" w:id="0">
    <w:p w:rsidR="00E11EA3" w:rsidRDefault="00E11EA3" w:rsidP="00E11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EA3" w:rsidRDefault="00A03C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7CAEC5" wp14:editId="7949B5FF">
              <wp:simplePos x="0" y="0"/>
              <wp:positionH relativeFrom="column">
                <wp:posOffset>272415</wp:posOffset>
              </wp:positionH>
              <wp:positionV relativeFrom="paragraph">
                <wp:posOffset>102870</wp:posOffset>
              </wp:positionV>
              <wp:extent cx="4943475" cy="3524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347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03CC1" w:rsidRPr="00A95D52" w:rsidRDefault="00A03CC1" w:rsidP="00A03CC1">
                          <w:pPr>
                            <w:spacing w:after="0" w:line="240" w:lineRule="auto"/>
                            <w:jc w:val="center"/>
                            <w:outlineLvl w:val="1"/>
                            <w:rPr>
                              <w:rFonts w:eastAsia="Times New Roman" w:cs="Times New Roman"/>
                              <w:b/>
                              <w:bCs/>
                              <w:sz w:val="36"/>
                              <w:szCs w:val="36"/>
                              <w:lang w:eastAsia="es-ES"/>
                            </w:rPr>
                          </w:pPr>
                          <w:r w:rsidRPr="00E11EA3">
                            <w:rPr>
                              <w:rFonts w:eastAsia="Times New Roman" w:cs="Times New Roman"/>
                              <w:b/>
                              <w:bCs/>
                              <w:color w:val="808080" w:themeColor="background1" w:themeShade="80"/>
                              <w:sz w:val="36"/>
                              <w:szCs w:val="36"/>
                              <w:lang w:eastAsia="es-ES"/>
                            </w:rPr>
                            <w:t>Australia</w:t>
                          </w:r>
                          <w:r>
                            <w:rPr>
                              <w:rFonts w:eastAsia="Times New Roman" w:cs="Times New Roman"/>
                              <w:b/>
                              <w:bCs/>
                              <w:sz w:val="36"/>
                              <w:szCs w:val="36"/>
                              <w:lang w:eastAsia="es-ES"/>
                            </w:rPr>
                            <w:t xml:space="preserve"> </w:t>
                          </w:r>
                          <w:r w:rsidRPr="00E11EA3">
                            <w:rPr>
                              <w:rFonts w:eastAsia="Times New Roman" w:cs="Times New Roman"/>
                              <w:b/>
                              <w:bCs/>
                              <w:color w:val="C00000"/>
                              <w:sz w:val="36"/>
                              <w:szCs w:val="36"/>
                              <w:lang w:eastAsia="es-ES"/>
                            </w:rPr>
                            <w:t>is innovation</w:t>
                          </w:r>
                          <w:r w:rsidRPr="00A95D52">
                            <w:rPr>
                              <w:rFonts w:eastAsia="Times New Roman" w:cs="Times New Roman"/>
                              <w:b/>
                              <w:bCs/>
                              <w:sz w:val="36"/>
                              <w:szCs w:val="36"/>
                              <w:lang w:eastAsia="es-ES"/>
                            </w:rPr>
                            <w:t xml:space="preserve"> video contest</w:t>
                          </w:r>
                        </w:p>
                        <w:p w:rsidR="00A03CC1" w:rsidRDefault="00A03CC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1.45pt;margin-top:8.1pt;width:389.2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" filled="f" stroked="f" strokeweight=".5pt">
              <v:textbox>
                <w:txbxContent>
                  <w:p w:rsidR="00A03CC1" w:rsidRPr="00A95D52" w:rsidRDefault="00A03CC1" w:rsidP="00A03CC1">
                    <w:pPr>
                      <w:spacing w:after="0" w:line="240" w:lineRule="auto"/>
                      <w:jc w:val="center"/>
                      <w:outlineLvl w:val="1"/>
                      <w:rPr>
                        <w:rFonts w:eastAsia="Times New Roman" w:cs="Times New Roman"/>
                        <w:b/>
                        <w:bCs/>
                        <w:sz w:val="36"/>
                        <w:szCs w:val="36"/>
                        <w:lang w:eastAsia="es-ES"/>
                      </w:rPr>
                    </w:pPr>
                    <w:r w:rsidRPr="00E11EA3">
                      <w:rPr>
                        <w:rFonts w:eastAsia="Times New Roman" w:cs="Times New Roman"/>
                        <w:b/>
                        <w:bCs/>
                        <w:color w:val="808080" w:themeColor="background1" w:themeShade="80"/>
                        <w:sz w:val="36"/>
                        <w:szCs w:val="36"/>
                        <w:lang w:eastAsia="es-ES"/>
                      </w:rPr>
                      <w:t>Australia</w:t>
                    </w:r>
                    <w:r>
                      <w:rPr>
                        <w:rFonts w:eastAsia="Times New Roman" w:cs="Times New Roman"/>
                        <w:b/>
                        <w:bCs/>
                        <w:sz w:val="36"/>
                        <w:szCs w:val="36"/>
                        <w:lang w:eastAsia="es-ES"/>
                      </w:rPr>
                      <w:t xml:space="preserve"> </w:t>
                    </w:r>
                    <w:r w:rsidRPr="00E11EA3">
                      <w:rPr>
                        <w:rFonts w:eastAsia="Times New Roman" w:cs="Times New Roman"/>
                        <w:b/>
                        <w:bCs/>
                        <w:color w:val="C00000"/>
                        <w:sz w:val="36"/>
                        <w:szCs w:val="36"/>
                        <w:lang w:eastAsia="es-ES"/>
                      </w:rPr>
                      <w:t>is innovation</w:t>
                    </w:r>
                    <w:r w:rsidRPr="00A95D52">
                      <w:rPr>
                        <w:rFonts w:eastAsia="Times New Roman" w:cs="Times New Roman"/>
                        <w:b/>
                        <w:bCs/>
                        <w:sz w:val="36"/>
                        <w:szCs w:val="36"/>
                        <w:lang w:eastAsia="es-ES"/>
                      </w:rPr>
                      <w:t xml:space="preserve"> video contest</w:t>
                    </w:r>
                  </w:p>
                  <w:p w:rsidR="00A03CC1" w:rsidRDefault="00A03CC1"/>
                </w:txbxContent>
              </v:textbox>
            </v:shape>
          </w:pict>
        </mc:Fallback>
      </mc:AlternateContent>
    </w:r>
    <w:r w:rsidR="00E11EA3">
      <w:rPr>
        <w:noProof/>
      </w:rPr>
      <w:drawing>
        <wp:inline distT="0" distB="0" distL="0" distR="0" wp14:anchorId="06A6D8A9" wp14:editId="49D284DD">
          <wp:extent cx="5400040" cy="521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tralia unlimited bann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B0"/>
    <w:multiLevelType w:val="hybridMultilevel"/>
    <w:tmpl w:val="12940D4C"/>
    <w:lvl w:ilvl="0" w:tplc="3FF64DA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A0606"/>
    <w:multiLevelType w:val="multilevel"/>
    <w:tmpl w:val="8B060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F3C36"/>
    <w:multiLevelType w:val="hybridMultilevel"/>
    <w:tmpl w:val="48E6017C"/>
    <w:lvl w:ilvl="0" w:tplc="ECF86EB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46057"/>
    <w:multiLevelType w:val="hybridMultilevel"/>
    <w:tmpl w:val="7C44DE4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AA5D8D"/>
    <w:multiLevelType w:val="hybridMultilevel"/>
    <w:tmpl w:val="79787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66BDF"/>
    <w:multiLevelType w:val="multilevel"/>
    <w:tmpl w:val="4704B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B8"/>
    <w:rsid w:val="00014DA0"/>
    <w:rsid w:val="000D3EFA"/>
    <w:rsid w:val="000E57B8"/>
    <w:rsid w:val="001B6BEB"/>
    <w:rsid w:val="00220600"/>
    <w:rsid w:val="00352B68"/>
    <w:rsid w:val="00372294"/>
    <w:rsid w:val="003805DA"/>
    <w:rsid w:val="003D1108"/>
    <w:rsid w:val="003F75C1"/>
    <w:rsid w:val="004214AB"/>
    <w:rsid w:val="004644B0"/>
    <w:rsid w:val="004C17AB"/>
    <w:rsid w:val="004F0522"/>
    <w:rsid w:val="004F3476"/>
    <w:rsid w:val="00504B50"/>
    <w:rsid w:val="00511D2F"/>
    <w:rsid w:val="00544F92"/>
    <w:rsid w:val="005D22CF"/>
    <w:rsid w:val="00605C17"/>
    <w:rsid w:val="00624E16"/>
    <w:rsid w:val="00683DE7"/>
    <w:rsid w:val="007132B5"/>
    <w:rsid w:val="007434F5"/>
    <w:rsid w:val="007E1FE0"/>
    <w:rsid w:val="0085290D"/>
    <w:rsid w:val="008534B2"/>
    <w:rsid w:val="008D4115"/>
    <w:rsid w:val="008F4C50"/>
    <w:rsid w:val="009278C8"/>
    <w:rsid w:val="00951DB8"/>
    <w:rsid w:val="009D7F71"/>
    <w:rsid w:val="009F4C0A"/>
    <w:rsid w:val="00A03CC1"/>
    <w:rsid w:val="00A46767"/>
    <w:rsid w:val="00A538EB"/>
    <w:rsid w:val="00A64122"/>
    <w:rsid w:val="00A95D52"/>
    <w:rsid w:val="00AB0907"/>
    <w:rsid w:val="00AE07BE"/>
    <w:rsid w:val="00AE196B"/>
    <w:rsid w:val="00B04F56"/>
    <w:rsid w:val="00B7049E"/>
    <w:rsid w:val="00BB7F14"/>
    <w:rsid w:val="00BD039C"/>
    <w:rsid w:val="00BF4DA8"/>
    <w:rsid w:val="00C240BD"/>
    <w:rsid w:val="00C8750A"/>
    <w:rsid w:val="00C92438"/>
    <w:rsid w:val="00D00CFA"/>
    <w:rsid w:val="00E069F3"/>
    <w:rsid w:val="00E11EA3"/>
    <w:rsid w:val="00E7565F"/>
    <w:rsid w:val="00EA2F86"/>
    <w:rsid w:val="00EC764C"/>
    <w:rsid w:val="00ED1E5F"/>
    <w:rsid w:val="00EF0EFE"/>
    <w:rsid w:val="00F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1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1DB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951D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951DB8"/>
    <w:rPr>
      <w:b/>
      <w:bCs/>
    </w:rPr>
  </w:style>
  <w:style w:type="paragraph" w:styleId="ListParagraph">
    <w:name w:val="List Paragraph"/>
    <w:basedOn w:val="Normal"/>
    <w:uiPriority w:val="34"/>
    <w:qFormat/>
    <w:rsid w:val="004C17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F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1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EA3"/>
  </w:style>
  <w:style w:type="paragraph" w:styleId="Footer">
    <w:name w:val="footer"/>
    <w:basedOn w:val="Normal"/>
    <w:link w:val="FooterChar"/>
    <w:uiPriority w:val="99"/>
    <w:unhideWhenUsed/>
    <w:rsid w:val="00E11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51D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1DB8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951DB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5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Strong">
    <w:name w:val="Strong"/>
    <w:basedOn w:val="DefaultParagraphFont"/>
    <w:uiPriority w:val="22"/>
    <w:qFormat/>
    <w:rsid w:val="00951DB8"/>
    <w:rPr>
      <w:b/>
      <w:bCs/>
    </w:rPr>
  </w:style>
  <w:style w:type="paragraph" w:styleId="ListParagraph">
    <w:name w:val="List Paragraph"/>
    <w:basedOn w:val="Normal"/>
    <w:uiPriority w:val="34"/>
    <w:qFormat/>
    <w:rsid w:val="004C17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3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3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F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1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EA3"/>
  </w:style>
  <w:style w:type="paragraph" w:styleId="Footer">
    <w:name w:val="footer"/>
    <w:basedOn w:val="Normal"/>
    <w:link w:val="FooterChar"/>
    <w:uiPriority w:val="99"/>
    <w:unhideWhenUsed/>
    <w:rsid w:val="00E11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F6DB2935</Template>
  <TotalTime>2</TotalTime>
  <Pages>1</Pages>
  <Words>89</Words>
  <Characters>470</Characters>
  <Application>Microsoft Office Word</Application>
  <DocSecurity>0</DocSecurity>
  <Lines>15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BY GP</Company>
  <LinksUpToDate>false</LinksUpToDate>
  <CharactersWithSpaces>552</CharactersWithSpaces>
  <SharedDoc>false</SharedDoc>
  <HLinks>
    <vt:vector size="6" baseType="variant">
      <vt:variant>
        <vt:i4>3145760</vt:i4>
      </vt:variant>
      <vt:variant>
        <vt:i4>0</vt:i4>
      </vt:variant>
      <vt:variant>
        <vt:i4>0</vt:i4>
      </vt:variant>
      <vt:variant>
        <vt:i4>5</vt:i4>
      </vt:variant>
      <vt:variant>
        <vt:lpwstr>http://www.dfat.gov.au/privacy.html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uE10</dc:creator>
  <cp:lastModifiedBy>csola</cp:lastModifiedBy>
  <cp:revision>3</cp:revision>
  <cp:lastPrinted>2013-10-25T12:20:00Z</cp:lastPrinted>
  <dcterms:created xsi:type="dcterms:W3CDTF">2013-10-25T14:30:00Z</dcterms:created>
  <dcterms:modified xsi:type="dcterms:W3CDTF">2013-10-25T14:31:00Z</dcterms:modified>
</cp:coreProperties>
</file>